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33F14" w14:textId="28916968" w:rsidR="00AE0ACA" w:rsidRPr="00CD5260" w:rsidRDefault="00AE0ACA" w:rsidP="00AE0ACA">
      <w:pPr>
        <w:spacing w:line="240" w:lineRule="auto"/>
        <w:jc w:val="left"/>
        <w:rPr>
          <w:rFonts w:cs="Arial"/>
          <w:b/>
          <w:bCs/>
          <w:sz w:val="32"/>
          <w:szCs w:val="32"/>
        </w:rPr>
      </w:pPr>
      <w:proofErr w:type="spellStart"/>
      <w:r w:rsidRPr="0045674D">
        <w:rPr>
          <w:rFonts w:cs="Arial"/>
          <w:b/>
          <w:bCs/>
          <w:sz w:val="32"/>
          <w:szCs w:val="32"/>
        </w:rPr>
        <w:t>Sofrel</w:t>
      </w:r>
      <w:proofErr w:type="spellEnd"/>
      <w:r w:rsidRPr="0045674D">
        <w:rPr>
          <w:rFonts w:cs="Arial"/>
          <w:b/>
          <w:bCs/>
          <w:sz w:val="32"/>
          <w:szCs w:val="32"/>
        </w:rPr>
        <w:t xml:space="preserve"> OPC </w:t>
      </w:r>
      <w:r>
        <w:rPr>
          <w:rFonts w:cs="Arial"/>
          <w:b/>
          <w:bCs/>
          <w:sz w:val="32"/>
          <w:szCs w:val="32"/>
        </w:rPr>
        <w:t>D</w:t>
      </w:r>
      <w:r w:rsidRPr="0045674D">
        <w:rPr>
          <w:rFonts w:cs="Arial"/>
          <w:b/>
          <w:bCs/>
          <w:sz w:val="32"/>
          <w:szCs w:val="32"/>
        </w:rPr>
        <w:t>A Server</w:t>
      </w:r>
    </w:p>
    <w:p w14:paraId="7A17B5E2" w14:textId="77777777" w:rsidR="00AE0ACA" w:rsidRDefault="00AE0ACA" w:rsidP="00AE0ACA">
      <w:pPr>
        <w:spacing w:line="240" w:lineRule="auto"/>
        <w:jc w:val="left"/>
        <w:rPr>
          <w:rFonts w:cs="Arial"/>
          <w:sz w:val="20"/>
          <w:szCs w:val="20"/>
        </w:rPr>
      </w:pPr>
      <w:bookmarkStart w:id="0" w:name="_Toc1569544"/>
      <w:bookmarkStart w:id="1" w:name="_Toc1557946"/>
      <w:bookmarkStart w:id="2" w:name="_Toc1557311"/>
      <w:bookmarkStart w:id="3" w:name="_Toc22034838"/>
      <w:r w:rsidRPr="006E2AC1">
        <w:rPr>
          <w:rFonts w:cs="Arial"/>
          <w:sz w:val="20"/>
          <w:szCs w:val="20"/>
        </w:rPr>
        <w:t>AIRVALVE Homepage:</w:t>
      </w:r>
      <w:r w:rsidRPr="00841614">
        <w:rPr>
          <w:rFonts w:cs="Arial"/>
          <w:sz w:val="20"/>
          <w:szCs w:val="20"/>
        </w:rPr>
        <w:t xml:space="preserve"> </w:t>
      </w:r>
      <w:hyperlink r:id="rId8" w:history="1">
        <w:r w:rsidRPr="00CC0E66">
          <w:rPr>
            <w:rStyle w:val="Hyperlink"/>
            <w:rFonts w:cs="Arial"/>
            <w:sz w:val="20"/>
            <w:szCs w:val="20"/>
          </w:rPr>
          <w:t>https://airvalve.de/produkt/opc-server/</w:t>
        </w:r>
      </w:hyperlink>
    </w:p>
    <w:p w14:paraId="7AA99436" w14:textId="77777777" w:rsidR="00AE0ACA" w:rsidRPr="00D87BA2" w:rsidRDefault="00AE0ACA" w:rsidP="00AE0ACA">
      <w:pPr>
        <w:tabs>
          <w:tab w:val="left" w:pos="1418"/>
        </w:tabs>
        <w:spacing w:line="240" w:lineRule="auto"/>
        <w:rPr>
          <w:sz w:val="20"/>
          <w:szCs w:val="20"/>
        </w:rPr>
      </w:pPr>
      <w:r w:rsidRPr="006E2AC1">
        <w:rPr>
          <w:rFonts w:cs="Arial"/>
          <w:sz w:val="20"/>
          <w:szCs w:val="20"/>
        </w:rPr>
        <w:t>Hinweis: Datenblatt</w:t>
      </w:r>
      <w:r>
        <w:rPr>
          <w:rFonts w:cs="Arial"/>
          <w:sz w:val="20"/>
          <w:szCs w:val="20"/>
        </w:rPr>
        <w:t xml:space="preserve"> und weitere Informationen </w:t>
      </w:r>
      <w:r w:rsidRPr="006E2AC1">
        <w:rPr>
          <w:rFonts w:cs="Arial"/>
          <w:sz w:val="20"/>
          <w:szCs w:val="20"/>
        </w:rPr>
        <w:t>befinde</w:t>
      </w:r>
      <w:r>
        <w:rPr>
          <w:rFonts w:cs="Arial"/>
          <w:sz w:val="20"/>
          <w:szCs w:val="20"/>
        </w:rPr>
        <w:t xml:space="preserve">n </w:t>
      </w:r>
      <w:r w:rsidRPr="006E2AC1">
        <w:rPr>
          <w:rFonts w:cs="Arial"/>
          <w:sz w:val="20"/>
          <w:szCs w:val="20"/>
        </w:rPr>
        <w:t>sich im Karteireiter Downloads</w:t>
      </w:r>
    </w:p>
    <w:p w14:paraId="56A7D839" w14:textId="77777777" w:rsidR="00AE0ACA" w:rsidRPr="00AA7489" w:rsidRDefault="00AE0ACA" w:rsidP="00AE0ACA">
      <w:pPr>
        <w:spacing w:line="240" w:lineRule="auto"/>
        <w:jc w:val="left"/>
        <w:rPr>
          <w:rFonts w:cs="Arial"/>
          <w:color w:val="000000" w:themeColor="text1"/>
          <w:sz w:val="20"/>
          <w:szCs w:val="20"/>
        </w:rPr>
      </w:pPr>
    </w:p>
    <w:p w14:paraId="001EDF3F" w14:textId="77777777" w:rsidR="00AE0ACA" w:rsidRPr="00FD0CC2" w:rsidRDefault="00AE0ACA" w:rsidP="00AE0ACA">
      <w:pPr>
        <w:spacing w:line="240" w:lineRule="auto"/>
        <w:jc w:val="left"/>
        <w:rPr>
          <w:rFonts w:cs="Arial"/>
          <w:b/>
          <w:bCs/>
          <w:color w:val="000000" w:themeColor="text1"/>
          <w:sz w:val="20"/>
          <w:szCs w:val="20"/>
        </w:rPr>
      </w:pPr>
      <w:r w:rsidRPr="00FD0CC2">
        <w:rPr>
          <w:rFonts w:cs="Arial"/>
          <w:b/>
          <w:bCs/>
          <w:color w:val="000000" w:themeColor="text1"/>
          <w:sz w:val="20"/>
          <w:szCs w:val="20"/>
        </w:rPr>
        <w:t>LV-Text</w:t>
      </w:r>
      <w:bookmarkEnd w:id="0"/>
      <w:bookmarkEnd w:id="1"/>
      <w:bookmarkEnd w:id="2"/>
      <w:bookmarkEnd w:id="3"/>
      <w:r w:rsidRPr="00FD0CC2">
        <w:rPr>
          <w:rFonts w:cs="Arial"/>
          <w:b/>
          <w:bCs/>
          <w:color w:val="000000" w:themeColor="text1"/>
          <w:sz w:val="20"/>
          <w:szCs w:val="20"/>
        </w:rPr>
        <w:t>:</w:t>
      </w:r>
    </w:p>
    <w:p w14:paraId="3B6733E0" w14:textId="77777777" w:rsidR="00AE0ACA" w:rsidRDefault="00AE0ACA" w:rsidP="00AE0ACA">
      <w:pPr>
        <w:spacing w:line="240" w:lineRule="auto"/>
        <w:jc w:val="left"/>
        <w:rPr>
          <w:rFonts w:cs="Arial"/>
          <w:sz w:val="20"/>
          <w:szCs w:val="20"/>
        </w:rPr>
      </w:pPr>
      <w:r w:rsidRPr="004E64A2">
        <w:rPr>
          <w:rFonts w:cs="Arial"/>
          <w:sz w:val="20"/>
          <w:szCs w:val="20"/>
        </w:rPr>
        <w:t>Schnittstellen-Software für den Datenaustausch zwischen Prozesswächtern und Prozessleitsystemen verschiedener Hersteller</w:t>
      </w:r>
      <w:r>
        <w:rPr>
          <w:rFonts w:cs="Arial"/>
          <w:sz w:val="20"/>
          <w:szCs w:val="20"/>
        </w:rPr>
        <w:t xml:space="preserve"> </w:t>
      </w:r>
      <w:r w:rsidRPr="004E64A2">
        <w:rPr>
          <w:rFonts w:cs="Arial"/>
          <w:sz w:val="20"/>
          <w:szCs w:val="20"/>
        </w:rPr>
        <w:t>in der Automatisierungstechnik</w:t>
      </w:r>
      <w:r>
        <w:rPr>
          <w:rFonts w:cs="Arial"/>
          <w:sz w:val="20"/>
          <w:szCs w:val="20"/>
        </w:rPr>
        <w:t>:</w:t>
      </w:r>
    </w:p>
    <w:p w14:paraId="013DF6DD" w14:textId="54C44943" w:rsidR="00AE0ACA" w:rsidRDefault="00AE0ACA" w:rsidP="00AE0ACA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E0ACA">
        <w:rPr>
          <w:rFonts w:ascii="Arial" w:hAnsi="Arial" w:cs="Arial"/>
          <w:sz w:val="20"/>
          <w:szCs w:val="20"/>
        </w:rPr>
        <w:t>Verwendung des OPC DA 2.0 Standards</w:t>
      </w:r>
    </w:p>
    <w:p w14:paraId="4686E3A9" w14:textId="5AD3FF5C" w:rsidR="00AE0ACA" w:rsidRPr="00AE0ACA" w:rsidRDefault="00AE0ACA" w:rsidP="00AE0ACA">
      <w:pPr>
        <w:spacing w:line="240" w:lineRule="auto"/>
        <w:ind w:left="284"/>
        <w:rPr>
          <w:rFonts w:cs="Arial"/>
          <w:sz w:val="20"/>
          <w:szCs w:val="20"/>
        </w:rPr>
      </w:pPr>
      <w:r w:rsidRPr="00AE0ACA">
        <w:rPr>
          <w:rFonts w:cs="Arial"/>
          <w:sz w:val="20"/>
          <w:szCs w:val="20"/>
        </w:rPr>
        <w:t>Hinweis: Ein OPC</w:t>
      </w:r>
      <w:r>
        <w:rPr>
          <w:rFonts w:cs="Arial"/>
          <w:sz w:val="20"/>
          <w:szCs w:val="20"/>
        </w:rPr>
        <w:t>-</w:t>
      </w:r>
      <w:r w:rsidRPr="00AE0ACA">
        <w:rPr>
          <w:rFonts w:cs="Arial"/>
          <w:sz w:val="20"/>
          <w:szCs w:val="20"/>
        </w:rPr>
        <w:t>Client muss die von Prozesswächtern gesendeten Datensätze als historische Daten mit Zeitstempel verarbeiten können</w:t>
      </w:r>
    </w:p>
    <w:p w14:paraId="41344005" w14:textId="77777777" w:rsidR="00AE0ACA" w:rsidRDefault="00AE0ACA" w:rsidP="00AE0ACA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E64A2">
        <w:rPr>
          <w:rFonts w:ascii="Arial" w:hAnsi="Arial" w:cs="Arial"/>
          <w:sz w:val="20"/>
          <w:szCs w:val="20"/>
        </w:rPr>
        <w:t>Protokolle:</w:t>
      </w:r>
    </w:p>
    <w:p w14:paraId="239F9720" w14:textId="77777777" w:rsidR="00AE0ACA" w:rsidRPr="00AE0ACA" w:rsidRDefault="00AE0ACA" w:rsidP="00AE0ACA">
      <w:pPr>
        <w:pStyle w:val="Listenabsatz"/>
        <w:numPr>
          <w:ilvl w:val="1"/>
          <w:numId w:val="23"/>
        </w:numPr>
        <w:spacing w:line="240" w:lineRule="auto"/>
        <w:ind w:left="568" w:hanging="284"/>
        <w:rPr>
          <w:rFonts w:ascii="Arial" w:hAnsi="Arial" w:cs="Arial"/>
          <w:sz w:val="20"/>
          <w:szCs w:val="20"/>
        </w:rPr>
      </w:pPr>
      <w:r w:rsidRPr="00AE0ACA">
        <w:rPr>
          <w:rFonts w:ascii="Arial" w:hAnsi="Arial" w:cs="Arial"/>
          <w:sz w:val="20"/>
          <w:szCs w:val="20"/>
        </w:rPr>
        <w:t>LACBUS-RTU für Kommunikation mit Prozesswächtern (</w:t>
      </w:r>
      <w:proofErr w:type="spellStart"/>
      <w:r w:rsidRPr="00AE0ACA">
        <w:rPr>
          <w:rFonts w:ascii="Arial" w:hAnsi="Arial" w:cs="Arial"/>
          <w:sz w:val="20"/>
          <w:szCs w:val="20"/>
        </w:rPr>
        <w:t>Sofrel</w:t>
      </w:r>
      <w:proofErr w:type="spellEnd"/>
      <w:r w:rsidRPr="00AE0ACA">
        <w:rPr>
          <w:rFonts w:ascii="Arial" w:hAnsi="Arial" w:cs="Arial"/>
          <w:sz w:val="20"/>
          <w:szCs w:val="20"/>
        </w:rPr>
        <w:t xml:space="preserve"> Datenlogger) sowie </w:t>
      </w:r>
      <w:proofErr w:type="spellStart"/>
      <w:r w:rsidRPr="00AE0ACA">
        <w:rPr>
          <w:rFonts w:ascii="Arial" w:hAnsi="Arial" w:cs="Arial"/>
          <w:sz w:val="20"/>
          <w:szCs w:val="20"/>
        </w:rPr>
        <w:t>Sofrel</w:t>
      </w:r>
      <w:proofErr w:type="spellEnd"/>
      <w:r w:rsidRPr="00AE0ACA">
        <w:rPr>
          <w:rFonts w:ascii="Arial" w:hAnsi="Arial" w:cs="Arial"/>
          <w:sz w:val="20"/>
          <w:szCs w:val="20"/>
        </w:rPr>
        <w:t xml:space="preserve"> S4W und S500 als Remote-Terminal-Units (RTU)</w:t>
      </w:r>
    </w:p>
    <w:p w14:paraId="3C755E4C" w14:textId="77777777" w:rsidR="00AE0ACA" w:rsidRPr="00AE0ACA" w:rsidRDefault="00AE0ACA" w:rsidP="00AE0ACA">
      <w:pPr>
        <w:pStyle w:val="Listenabsatz"/>
        <w:numPr>
          <w:ilvl w:val="1"/>
          <w:numId w:val="23"/>
        </w:numPr>
        <w:spacing w:line="240" w:lineRule="auto"/>
        <w:ind w:left="568" w:hanging="284"/>
        <w:rPr>
          <w:rFonts w:ascii="Arial" w:hAnsi="Arial" w:cs="Arial"/>
          <w:sz w:val="20"/>
          <w:szCs w:val="20"/>
        </w:rPr>
      </w:pPr>
      <w:r w:rsidRPr="00AE0ACA">
        <w:rPr>
          <w:rFonts w:ascii="Arial" w:hAnsi="Arial" w:cs="Arial"/>
          <w:sz w:val="20"/>
          <w:szCs w:val="20"/>
        </w:rPr>
        <w:t>LACBUS-SMS für Kommunikation mit Prozesswächtern (</w:t>
      </w:r>
      <w:proofErr w:type="spellStart"/>
      <w:r w:rsidRPr="00AE0ACA">
        <w:rPr>
          <w:rFonts w:ascii="Arial" w:hAnsi="Arial" w:cs="Arial"/>
          <w:sz w:val="20"/>
          <w:szCs w:val="20"/>
        </w:rPr>
        <w:t>Sofrel</w:t>
      </w:r>
      <w:proofErr w:type="spellEnd"/>
      <w:r w:rsidRPr="00AE0ACA">
        <w:rPr>
          <w:rFonts w:ascii="Arial" w:hAnsi="Arial" w:cs="Arial"/>
          <w:sz w:val="20"/>
          <w:szCs w:val="20"/>
        </w:rPr>
        <w:t xml:space="preserve"> Datenlogger) abgekündigter Modell-Generationen</w:t>
      </w:r>
    </w:p>
    <w:p w14:paraId="7DAF61DF" w14:textId="77777777" w:rsidR="00AE0ACA" w:rsidRPr="00AE0ACA" w:rsidRDefault="00AE0ACA" w:rsidP="00AE0ACA">
      <w:pPr>
        <w:pStyle w:val="Listenabsatz"/>
        <w:numPr>
          <w:ilvl w:val="1"/>
          <w:numId w:val="23"/>
        </w:numPr>
        <w:spacing w:line="240" w:lineRule="auto"/>
        <w:ind w:left="568" w:hanging="284"/>
        <w:rPr>
          <w:rFonts w:ascii="Arial" w:hAnsi="Arial" w:cs="Arial"/>
          <w:sz w:val="20"/>
          <w:szCs w:val="20"/>
        </w:rPr>
      </w:pPr>
      <w:r w:rsidRPr="00AE0ACA">
        <w:rPr>
          <w:rFonts w:ascii="Arial" w:hAnsi="Arial" w:cs="Arial"/>
          <w:sz w:val="20"/>
          <w:szCs w:val="20"/>
        </w:rPr>
        <w:t xml:space="preserve">SOFBUS-PL und SOFBUS-SMS für Kommunikation mit abgekündigten </w:t>
      </w:r>
      <w:proofErr w:type="spellStart"/>
      <w:r w:rsidRPr="00AE0ACA">
        <w:rPr>
          <w:rFonts w:ascii="Arial" w:hAnsi="Arial" w:cs="Arial"/>
          <w:sz w:val="20"/>
          <w:szCs w:val="20"/>
        </w:rPr>
        <w:t>Sofrel</w:t>
      </w:r>
      <w:proofErr w:type="spellEnd"/>
      <w:r w:rsidRPr="00AE0ACA">
        <w:rPr>
          <w:rFonts w:ascii="Arial" w:hAnsi="Arial" w:cs="Arial"/>
          <w:sz w:val="20"/>
          <w:szCs w:val="20"/>
        </w:rPr>
        <w:t xml:space="preserve"> Produkten (</w:t>
      </w:r>
      <w:proofErr w:type="spellStart"/>
      <w:r w:rsidRPr="00AE0ACA">
        <w:rPr>
          <w:rFonts w:ascii="Arial" w:hAnsi="Arial" w:cs="Arial"/>
          <w:sz w:val="20"/>
          <w:szCs w:val="20"/>
        </w:rPr>
        <w:t>Sofrel</w:t>
      </w:r>
      <w:proofErr w:type="spellEnd"/>
      <w:r w:rsidRPr="00AE0A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0ACA">
        <w:rPr>
          <w:rFonts w:ascii="Arial" w:hAnsi="Arial" w:cs="Arial"/>
          <w:sz w:val="20"/>
          <w:szCs w:val="20"/>
        </w:rPr>
        <w:t>Cellbox</w:t>
      </w:r>
      <w:proofErr w:type="spellEnd"/>
      <w:r w:rsidRPr="00AE0AC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0ACA">
        <w:rPr>
          <w:rFonts w:ascii="Arial" w:hAnsi="Arial" w:cs="Arial"/>
          <w:sz w:val="20"/>
          <w:szCs w:val="20"/>
        </w:rPr>
        <w:t>Sofrel</w:t>
      </w:r>
      <w:proofErr w:type="spellEnd"/>
      <w:r w:rsidRPr="00AE0ACA">
        <w:rPr>
          <w:rFonts w:ascii="Arial" w:hAnsi="Arial" w:cs="Arial"/>
          <w:sz w:val="20"/>
          <w:szCs w:val="20"/>
        </w:rPr>
        <w:t xml:space="preserve"> S500, </w:t>
      </w:r>
      <w:proofErr w:type="spellStart"/>
      <w:r w:rsidRPr="00AE0ACA">
        <w:rPr>
          <w:rFonts w:ascii="Arial" w:hAnsi="Arial" w:cs="Arial"/>
          <w:sz w:val="20"/>
          <w:szCs w:val="20"/>
        </w:rPr>
        <w:t>Sofrel</w:t>
      </w:r>
      <w:proofErr w:type="spellEnd"/>
      <w:r w:rsidRPr="00AE0ACA">
        <w:rPr>
          <w:rFonts w:ascii="Arial" w:hAnsi="Arial" w:cs="Arial"/>
          <w:sz w:val="20"/>
          <w:szCs w:val="20"/>
        </w:rPr>
        <w:t xml:space="preserve"> S50)</w:t>
      </w:r>
    </w:p>
    <w:p w14:paraId="7A3DD1B7" w14:textId="467F1931" w:rsidR="00AE0ACA" w:rsidRPr="004E64A2" w:rsidRDefault="00AE0ACA" w:rsidP="00AE0ACA">
      <w:pPr>
        <w:pStyle w:val="Listenabsatz"/>
        <w:numPr>
          <w:ilvl w:val="1"/>
          <w:numId w:val="23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AE0ACA">
        <w:rPr>
          <w:rFonts w:ascii="Arial" w:hAnsi="Arial" w:cs="Arial"/>
          <w:sz w:val="20"/>
          <w:szCs w:val="20"/>
        </w:rPr>
        <w:t>OPC DA Schnittstelle für Kommunikation mit Prozessleitsystem als OPC</w:t>
      </w:r>
      <w:r>
        <w:rPr>
          <w:rFonts w:ascii="Arial" w:hAnsi="Arial" w:cs="Arial"/>
          <w:sz w:val="20"/>
          <w:szCs w:val="20"/>
        </w:rPr>
        <w:t>-</w:t>
      </w:r>
      <w:r w:rsidRPr="00AE0ACA">
        <w:rPr>
          <w:rFonts w:ascii="Arial" w:hAnsi="Arial" w:cs="Arial"/>
          <w:sz w:val="20"/>
          <w:szCs w:val="20"/>
        </w:rPr>
        <w:t>Client</w:t>
      </w:r>
    </w:p>
    <w:p w14:paraId="03729A65" w14:textId="0025903F" w:rsidR="00AE0ACA" w:rsidRDefault="00AE0ACA" w:rsidP="00AE0ACA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E64A2">
        <w:rPr>
          <w:rFonts w:ascii="Arial" w:hAnsi="Arial" w:cs="Arial"/>
          <w:sz w:val="20"/>
          <w:szCs w:val="20"/>
        </w:rPr>
        <w:t>Kopierschutz</w:t>
      </w:r>
      <w:r>
        <w:rPr>
          <w:rFonts w:ascii="Arial" w:hAnsi="Arial" w:cs="Arial"/>
          <w:sz w:val="20"/>
          <w:szCs w:val="20"/>
        </w:rPr>
        <w:t>:</w:t>
      </w:r>
    </w:p>
    <w:p w14:paraId="390FD13E" w14:textId="739B1A02" w:rsidR="00AE0ACA" w:rsidRPr="00AE0ACA" w:rsidRDefault="00AE0ACA" w:rsidP="00AE0ACA">
      <w:pPr>
        <w:pStyle w:val="Listenabsatz"/>
        <w:numPr>
          <w:ilvl w:val="0"/>
          <w:numId w:val="26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AE0ACA">
        <w:rPr>
          <w:rFonts w:ascii="Arial" w:hAnsi="Arial" w:cs="Arial"/>
          <w:sz w:val="20"/>
          <w:szCs w:val="20"/>
        </w:rPr>
        <w:t>Entweder hardwarebasierter Kopierschutz (USB</w:t>
      </w:r>
      <w:r>
        <w:rPr>
          <w:rFonts w:ascii="Arial" w:hAnsi="Arial" w:cs="Arial"/>
          <w:sz w:val="20"/>
          <w:szCs w:val="20"/>
        </w:rPr>
        <w:t>-</w:t>
      </w:r>
      <w:r w:rsidRPr="00AE0ACA">
        <w:rPr>
          <w:rFonts w:ascii="Arial" w:hAnsi="Arial" w:cs="Arial"/>
          <w:sz w:val="20"/>
          <w:szCs w:val="20"/>
        </w:rPr>
        <w:t>Dongle) oder</w:t>
      </w:r>
    </w:p>
    <w:p w14:paraId="2EDB0214" w14:textId="77777777" w:rsidR="00AE0ACA" w:rsidRPr="00AE0ACA" w:rsidRDefault="00AE0ACA" w:rsidP="00AE0ACA">
      <w:pPr>
        <w:pStyle w:val="Listenabsatz"/>
        <w:numPr>
          <w:ilvl w:val="0"/>
          <w:numId w:val="26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AE0ACA">
        <w:rPr>
          <w:rFonts w:ascii="Arial" w:hAnsi="Arial" w:cs="Arial"/>
          <w:sz w:val="20"/>
          <w:szCs w:val="20"/>
        </w:rPr>
        <w:t>Softwarebasierter Kopierschutz</w:t>
      </w:r>
    </w:p>
    <w:p w14:paraId="030FB3B0" w14:textId="22EB88D7" w:rsidR="00AE0ACA" w:rsidRPr="00AE0ACA" w:rsidRDefault="00AE0ACA" w:rsidP="00AE0ACA">
      <w:pPr>
        <w:spacing w:line="240" w:lineRule="auto"/>
        <w:ind w:left="567"/>
        <w:rPr>
          <w:rFonts w:cs="Arial"/>
          <w:sz w:val="20"/>
          <w:szCs w:val="20"/>
        </w:rPr>
      </w:pPr>
      <w:r w:rsidRPr="00AE0ACA">
        <w:rPr>
          <w:rFonts w:cs="Arial"/>
          <w:sz w:val="20"/>
          <w:szCs w:val="20"/>
        </w:rPr>
        <w:t xml:space="preserve">Hinweis: Erfordert permanente Internetverbindung mit dem </w:t>
      </w:r>
      <w:proofErr w:type="spellStart"/>
      <w:r w:rsidRPr="00AE0ACA">
        <w:rPr>
          <w:rFonts w:cs="Arial"/>
          <w:sz w:val="20"/>
          <w:szCs w:val="20"/>
        </w:rPr>
        <w:t>Sofrel</w:t>
      </w:r>
      <w:proofErr w:type="spellEnd"/>
      <w:r w:rsidRPr="00AE0ACA">
        <w:rPr>
          <w:rFonts w:cs="Arial"/>
          <w:sz w:val="20"/>
          <w:szCs w:val="20"/>
        </w:rPr>
        <w:t xml:space="preserve"> OPC Lizenz-Server</w:t>
      </w:r>
    </w:p>
    <w:p w14:paraId="5E99C5FE" w14:textId="77777777" w:rsidR="00AE0ACA" w:rsidRPr="00E011A8" w:rsidRDefault="00AE0ACA" w:rsidP="00AE0ACA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E64A2">
        <w:rPr>
          <w:rFonts w:ascii="Arial" w:hAnsi="Arial" w:cs="Arial"/>
          <w:sz w:val="20"/>
          <w:szCs w:val="20"/>
        </w:rPr>
        <w:t>Kapazität:</w:t>
      </w:r>
    </w:p>
    <w:p w14:paraId="4C4D8F0B" w14:textId="77777777" w:rsidR="00AE0ACA" w:rsidRDefault="00AE0ACA" w:rsidP="00AE0ACA">
      <w:pPr>
        <w:pStyle w:val="Listenabsatz"/>
        <w:numPr>
          <w:ilvl w:val="0"/>
          <w:numId w:val="24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4E64A2">
        <w:rPr>
          <w:rFonts w:ascii="Arial" w:hAnsi="Arial" w:cs="Arial"/>
          <w:sz w:val="20"/>
          <w:szCs w:val="20"/>
        </w:rPr>
        <w:t>Maximal 2.000 Prozesswächter (</w:t>
      </w:r>
      <w:proofErr w:type="spellStart"/>
      <w:r w:rsidRPr="004E64A2">
        <w:rPr>
          <w:rFonts w:ascii="Arial" w:hAnsi="Arial" w:cs="Arial"/>
          <w:sz w:val="20"/>
          <w:szCs w:val="20"/>
        </w:rPr>
        <w:t>Sofrel</w:t>
      </w:r>
      <w:proofErr w:type="spellEnd"/>
      <w:r w:rsidRPr="004E64A2">
        <w:rPr>
          <w:rFonts w:ascii="Arial" w:hAnsi="Arial" w:cs="Arial"/>
          <w:sz w:val="20"/>
          <w:szCs w:val="20"/>
        </w:rPr>
        <w:t xml:space="preserve"> Datenlogger)</w:t>
      </w:r>
    </w:p>
    <w:p w14:paraId="567576CE" w14:textId="77777777" w:rsidR="00AE0ACA" w:rsidRPr="00087D47" w:rsidRDefault="00AE0ACA" w:rsidP="00AE0ACA">
      <w:pPr>
        <w:pStyle w:val="Listenabsatz"/>
        <w:numPr>
          <w:ilvl w:val="0"/>
          <w:numId w:val="24"/>
        </w:numPr>
        <w:spacing w:after="0" w:line="240" w:lineRule="auto"/>
        <w:ind w:left="568" w:hanging="284"/>
        <w:rPr>
          <w:rFonts w:cs="Arial"/>
          <w:sz w:val="20"/>
          <w:szCs w:val="20"/>
        </w:rPr>
      </w:pPr>
      <w:r w:rsidRPr="00087D47">
        <w:rPr>
          <w:rFonts w:ascii="Arial" w:hAnsi="Arial" w:cs="Arial"/>
          <w:sz w:val="20"/>
          <w:szCs w:val="20"/>
        </w:rPr>
        <w:t>Maximal 500 RTU (</w:t>
      </w:r>
      <w:proofErr w:type="spellStart"/>
      <w:r w:rsidRPr="00087D47">
        <w:rPr>
          <w:rFonts w:ascii="Arial" w:hAnsi="Arial" w:cs="Arial"/>
          <w:sz w:val="20"/>
          <w:szCs w:val="20"/>
        </w:rPr>
        <w:t>Sofrel</w:t>
      </w:r>
      <w:proofErr w:type="spellEnd"/>
      <w:r w:rsidRPr="00087D47">
        <w:rPr>
          <w:rFonts w:ascii="Arial" w:hAnsi="Arial" w:cs="Arial"/>
          <w:sz w:val="20"/>
          <w:szCs w:val="20"/>
        </w:rPr>
        <w:t xml:space="preserve"> S4W und S500)</w:t>
      </w:r>
    </w:p>
    <w:p w14:paraId="735BA68F" w14:textId="77777777" w:rsidR="00AE0ACA" w:rsidRDefault="00AE0ACA" w:rsidP="00AE0ACA">
      <w:pPr>
        <w:spacing w:line="240" w:lineRule="auto"/>
        <w:rPr>
          <w:rFonts w:cs="Arial"/>
          <w:sz w:val="20"/>
          <w:szCs w:val="20"/>
        </w:rPr>
      </w:pPr>
    </w:p>
    <w:p w14:paraId="1E11A11B" w14:textId="77777777" w:rsidR="00AE0ACA" w:rsidRPr="00087D47" w:rsidRDefault="00AE0ACA" w:rsidP="00AE0ACA">
      <w:pPr>
        <w:spacing w:line="240" w:lineRule="auto"/>
        <w:rPr>
          <w:rFonts w:cs="Arial"/>
          <w:b/>
          <w:bCs/>
          <w:sz w:val="20"/>
          <w:szCs w:val="20"/>
        </w:rPr>
      </w:pPr>
      <w:r w:rsidRPr="00087D47">
        <w:rPr>
          <w:rFonts w:cs="Arial"/>
          <w:b/>
          <w:bCs/>
          <w:sz w:val="20"/>
          <w:szCs w:val="20"/>
        </w:rPr>
        <w:t>Standardausführung:</w:t>
      </w:r>
    </w:p>
    <w:p w14:paraId="2C7D7FB5" w14:textId="622F7F9C" w:rsidR="00AE0ACA" w:rsidRPr="00087D47" w:rsidRDefault="00AE0ACA" w:rsidP="00AE0ACA">
      <w:pPr>
        <w:pStyle w:val="Listenabsatz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87D47">
        <w:rPr>
          <w:rFonts w:ascii="Arial" w:hAnsi="Arial" w:cs="Arial"/>
          <w:sz w:val="20"/>
          <w:szCs w:val="20"/>
        </w:rPr>
        <w:t xml:space="preserve">OPC </w:t>
      </w:r>
      <w:r>
        <w:rPr>
          <w:rFonts w:ascii="Arial" w:hAnsi="Arial" w:cs="Arial"/>
          <w:sz w:val="20"/>
          <w:szCs w:val="20"/>
        </w:rPr>
        <w:t>D</w:t>
      </w:r>
      <w:r w:rsidRPr="00087D47">
        <w:rPr>
          <w:rFonts w:ascii="Arial" w:hAnsi="Arial" w:cs="Arial"/>
          <w:sz w:val="20"/>
          <w:szCs w:val="20"/>
        </w:rPr>
        <w:t>A Server Lizenz für 100 Prozesswächter</w:t>
      </w:r>
      <w:r>
        <w:rPr>
          <w:rFonts w:ascii="Arial" w:hAnsi="Arial" w:cs="Arial"/>
          <w:sz w:val="20"/>
          <w:szCs w:val="20"/>
        </w:rPr>
        <w:t xml:space="preserve"> (Entweder hardware- oder s</w:t>
      </w:r>
      <w:r w:rsidRPr="00AE0ACA">
        <w:rPr>
          <w:rFonts w:ascii="Arial" w:hAnsi="Arial" w:cs="Arial"/>
          <w:sz w:val="20"/>
          <w:szCs w:val="20"/>
        </w:rPr>
        <w:t>oftwarebasierter Kopierschutz</w:t>
      </w:r>
      <w:r>
        <w:rPr>
          <w:rFonts w:ascii="Arial" w:hAnsi="Arial" w:cs="Arial"/>
          <w:sz w:val="20"/>
          <w:szCs w:val="20"/>
        </w:rPr>
        <w:t>)</w:t>
      </w:r>
    </w:p>
    <w:p w14:paraId="65991AF1" w14:textId="589D0728" w:rsidR="00AE0ACA" w:rsidRDefault="00AE0ACA" w:rsidP="00AE0ACA">
      <w:pPr>
        <w:pStyle w:val="Listenabsatz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87D47">
        <w:rPr>
          <w:rFonts w:ascii="Arial" w:hAnsi="Arial" w:cs="Arial"/>
          <w:sz w:val="20"/>
          <w:szCs w:val="20"/>
        </w:rPr>
        <w:t xml:space="preserve">OPC </w:t>
      </w:r>
      <w:r>
        <w:rPr>
          <w:rFonts w:ascii="Arial" w:hAnsi="Arial" w:cs="Arial"/>
          <w:sz w:val="20"/>
          <w:szCs w:val="20"/>
        </w:rPr>
        <w:t>D</w:t>
      </w:r>
      <w:r w:rsidRPr="00087D47">
        <w:rPr>
          <w:rFonts w:ascii="Arial" w:hAnsi="Arial" w:cs="Arial"/>
          <w:sz w:val="20"/>
          <w:szCs w:val="20"/>
        </w:rPr>
        <w:t>A Server Lizenz für 1.000 Prozesswächter</w:t>
      </w:r>
      <w:r>
        <w:rPr>
          <w:rFonts w:ascii="Arial" w:hAnsi="Arial" w:cs="Arial"/>
          <w:sz w:val="20"/>
          <w:szCs w:val="20"/>
        </w:rPr>
        <w:t xml:space="preserve"> (Entweder hardware- oder s</w:t>
      </w:r>
      <w:r w:rsidRPr="00AE0ACA">
        <w:rPr>
          <w:rFonts w:ascii="Arial" w:hAnsi="Arial" w:cs="Arial"/>
          <w:sz w:val="20"/>
          <w:szCs w:val="20"/>
        </w:rPr>
        <w:t>oftwarebasierter Kopierschutz</w:t>
      </w:r>
      <w:r>
        <w:rPr>
          <w:rFonts w:ascii="Arial" w:hAnsi="Arial" w:cs="Arial"/>
          <w:sz w:val="20"/>
          <w:szCs w:val="20"/>
        </w:rPr>
        <w:t>)</w:t>
      </w:r>
    </w:p>
    <w:p w14:paraId="3DAB87BC" w14:textId="77777777" w:rsidR="00AE0ACA" w:rsidRPr="00087D47" w:rsidRDefault="00AE0ACA" w:rsidP="00AE0ACA">
      <w:pPr>
        <w:pStyle w:val="Listenabsatz"/>
        <w:numPr>
          <w:ilvl w:val="0"/>
          <w:numId w:val="2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87D47">
        <w:rPr>
          <w:rFonts w:ascii="Arial" w:hAnsi="Arial" w:cs="Arial"/>
          <w:sz w:val="20"/>
          <w:szCs w:val="20"/>
        </w:rPr>
        <w:t xml:space="preserve">Lizenzen für mehr Geräte oder </w:t>
      </w:r>
      <w:proofErr w:type="spellStart"/>
      <w:r w:rsidRPr="00087D47">
        <w:rPr>
          <w:rFonts w:ascii="Arial" w:hAnsi="Arial" w:cs="Arial"/>
          <w:sz w:val="20"/>
          <w:szCs w:val="20"/>
        </w:rPr>
        <w:t>Sofrel</w:t>
      </w:r>
      <w:proofErr w:type="spellEnd"/>
      <w:r w:rsidRPr="00087D47">
        <w:rPr>
          <w:rFonts w:ascii="Arial" w:hAnsi="Arial" w:cs="Arial"/>
          <w:sz w:val="20"/>
          <w:szCs w:val="20"/>
        </w:rPr>
        <w:t xml:space="preserve"> RTUs auf Anfrage</w:t>
      </w:r>
    </w:p>
    <w:p w14:paraId="3C84C2AA" w14:textId="77777777" w:rsidR="00E408FE" w:rsidRPr="00AE0ACA" w:rsidRDefault="00E408FE" w:rsidP="00AE0ACA"/>
    <w:sectPr w:rsidR="00E408FE" w:rsidRPr="00AE0ACA" w:rsidSect="009A5B23">
      <w:footerReference w:type="default" r:id="rId9"/>
      <w:pgSz w:w="11906" w:h="16838" w:code="9"/>
      <w:pgMar w:top="1417" w:right="1417" w:bottom="1134" w:left="141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7F134" w14:textId="77777777" w:rsidR="00575E44" w:rsidRDefault="00575E44">
      <w:pPr>
        <w:spacing w:line="240" w:lineRule="auto"/>
      </w:pPr>
      <w:r>
        <w:separator/>
      </w:r>
    </w:p>
  </w:endnote>
  <w:endnote w:type="continuationSeparator" w:id="0">
    <w:p w14:paraId="1CABB114" w14:textId="77777777" w:rsidR="00575E44" w:rsidRDefault="005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9ADF" w14:textId="0166C903" w:rsidR="003935A2" w:rsidRPr="003935A2" w:rsidRDefault="006C38A1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>Dezember</w:t>
    </w:r>
    <w:r w:rsidR="008C6A59">
      <w:rPr>
        <w:rFonts w:cs="Arial"/>
        <w:sz w:val="16"/>
        <w:szCs w:val="16"/>
      </w:rPr>
      <w:t xml:space="preserve"> 2024</w:t>
    </w:r>
    <w:r w:rsidR="003935A2" w:rsidRPr="00D52931">
      <w:rPr>
        <w:rFonts w:cs="Arial"/>
        <w:sz w:val="16"/>
        <w:szCs w:val="16"/>
      </w:rPr>
      <w:tab/>
    </w:r>
    <w:r w:rsidR="003935A2" w:rsidRPr="00D52931">
      <w:rPr>
        <w:rFonts w:cs="Arial"/>
        <w:sz w:val="16"/>
        <w:szCs w:val="16"/>
      </w:rPr>
      <w:tab/>
      <w:t xml:space="preserve">Seite </w:t>
    </w:r>
    <w:r w:rsidR="003935A2" w:rsidRPr="00D52931">
      <w:rPr>
        <w:rFonts w:cs="Arial"/>
        <w:sz w:val="16"/>
        <w:szCs w:val="16"/>
      </w:rPr>
      <w:fldChar w:fldCharType="begin"/>
    </w:r>
    <w:r w:rsidR="003935A2" w:rsidRPr="00D52931">
      <w:rPr>
        <w:rFonts w:cs="Arial"/>
        <w:sz w:val="16"/>
        <w:szCs w:val="16"/>
      </w:rPr>
      <w:instrText>PAGE</w:instrText>
    </w:r>
    <w:r w:rsidR="003935A2" w:rsidRPr="00D52931">
      <w:rPr>
        <w:rFonts w:cs="Arial"/>
        <w:sz w:val="16"/>
        <w:szCs w:val="16"/>
      </w:rPr>
      <w:fldChar w:fldCharType="separate"/>
    </w:r>
    <w:r w:rsidR="003935A2">
      <w:rPr>
        <w:rFonts w:cs="Arial"/>
        <w:sz w:val="16"/>
        <w:szCs w:val="16"/>
      </w:rPr>
      <w:t>1</w:t>
    </w:r>
    <w:r w:rsidR="003935A2" w:rsidRPr="00D52931">
      <w:rPr>
        <w:rFonts w:cs="Arial"/>
        <w:sz w:val="16"/>
        <w:szCs w:val="16"/>
      </w:rPr>
      <w:fldChar w:fldCharType="end"/>
    </w:r>
    <w:r w:rsidR="003935A2" w:rsidRPr="00D52931">
      <w:rPr>
        <w:rFonts w:cs="Arial"/>
        <w:sz w:val="16"/>
        <w:szCs w:val="16"/>
      </w:rPr>
      <w:t xml:space="preserve"> von </w:t>
    </w:r>
    <w:r w:rsidR="003935A2" w:rsidRPr="00D52931">
      <w:rPr>
        <w:rFonts w:cs="Arial"/>
        <w:sz w:val="16"/>
        <w:szCs w:val="16"/>
      </w:rPr>
      <w:fldChar w:fldCharType="begin"/>
    </w:r>
    <w:r w:rsidR="003935A2" w:rsidRPr="00D52931">
      <w:rPr>
        <w:rFonts w:cs="Arial"/>
        <w:sz w:val="16"/>
        <w:szCs w:val="16"/>
      </w:rPr>
      <w:instrText>NUMPAGES</w:instrText>
    </w:r>
    <w:r w:rsidR="003935A2" w:rsidRPr="00D52931">
      <w:rPr>
        <w:rFonts w:cs="Arial"/>
        <w:sz w:val="16"/>
        <w:szCs w:val="16"/>
      </w:rPr>
      <w:fldChar w:fldCharType="separate"/>
    </w:r>
    <w:r w:rsidR="003935A2">
      <w:rPr>
        <w:rFonts w:cs="Arial"/>
        <w:sz w:val="16"/>
        <w:szCs w:val="16"/>
      </w:rPr>
      <w:t>2</w:t>
    </w:r>
    <w:r w:rsidR="003935A2" w:rsidRPr="00D5293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A18F9" w14:textId="77777777" w:rsidR="00575E44" w:rsidRDefault="00575E44">
      <w:pPr>
        <w:spacing w:line="240" w:lineRule="auto"/>
      </w:pPr>
      <w:r>
        <w:separator/>
      </w:r>
    </w:p>
  </w:footnote>
  <w:footnote w:type="continuationSeparator" w:id="0">
    <w:p w14:paraId="741EF307" w14:textId="77777777" w:rsidR="00575E44" w:rsidRDefault="00575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F4219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801CA1"/>
    <w:multiLevelType w:val="hybridMultilevel"/>
    <w:tmpl w:val="2A36BD6C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C61CC2"/>
    <w:multiLevelType w:val="hybridMultilevel"/>
    <w:tmpl w:val="E3A268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30704"/>
    <w:multiLevelType w:val="hybridMultilevel"/>
    <w:tmpl w:val="0A9A1A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A5256"/>
    <w:multiLevelType w:val="hybridMultilevel"/>
    <w:tmpl w:val="E18EB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5A01"/>
    <w:multiLevelType w:val="hybridMultilevel"/>
    <w:tmpl w:val="50A062C4"/>
    <w:lvl w:ilvl="0" w:tplc="B0F2E17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2594AD0"/>
    <w:multiLevelType w:val="hybridMultilevel"/>
    <w:tmpl w:val="82CAE390"/>
    <w:lvl w:ilvl="0" w:tplc="EBE2F55C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27C92"/>
    <w:multiLevelType w:val="hybridMultilevel"/>
    <w:tmpl w:val="786086D0"/>
    <w:lvl w:ilvl="0" w:tplc="0F82364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C2B1D91"/>
    <w:multiLevelType w:val="hybridMultilevel"/>
    <w:tmpl w:val="7F58F04C"/>
    <w:lvl w:ilvl="0" w:tplc="D488E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33021"/>
    <w:multiLevelType w:val="hybridMultilevel"/>
    <w:tmpl w:val="4FCA4BA2"/>
    <w:lvl w:ilvl="0" w:tplc="B29CAE6A">
      <w:start w:val="1"/>
      <w:numFmt w:val="decimal"/>
      <w:pStyle w:val="Literaturstelle"/>
      <w:lvlText w:val="[%1]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3B0926"/>
    <w:multiLevelType w:val="hybridMultilevel"/>
    <w:tmpl w:val="7B420200"/>
    <w:lvl w:ilvl="0" w:tplc="20CC8816">
      <w:start w:val="1"/>
      <w:numFmt w:val="bullet"/>
      <w:pStyle w:val="Liste"/>
      <w:lvlText w:val="–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B4D67"/>
    <w:multiLevelType w:val="hybridMultilevel"/>
    <w:tmpl w:val="48683026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F54F2D"/>
    <w:multiLevelType w:val="multilevel"/>
    <w:tmpl w:val="B636B76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940"/>
        </w:tabs>
        <w:ind w:left="894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5016DE0"/>
    <w:multiLevelType w:val="hybridMultilevel"/>
    <w:tmpl w:val="091AA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70741"/>
    <w:multiLevelType w:val="hybridMultilevel"/>
    <w:tmpl w:val="D408CBC6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41314849">
    <w:abstractNumId w:val="12"/>
  </w:num>
  <w:num w:numId="2" w16cid:durableId="265622621">
    <w:abstractNumId w:val="9"/>
  </w:num>
  <w:num w:numId="3" w16cid:durableId="1340156644">
    <w:abstractNumId w:val="10"/>
  </w:num>
  <w:num w:numId="4" w16cid:durableId="1965116447">
    <w:abstractNumId w:val="0"/>
  </w:num>
  <w:num w:numId="5" w16cid:durableId="3925113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9444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9100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813740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802128">
    <w:abstractNumId w:val="12"/>
  </w:num>
  <w:num w:numId="10" w16cid:durableId="50466788">
    <w:abstractNumId w:val="12"/>
  </w:num>
  <w:num w:numId="11" w16cid:durableId="1418402771">
    <w:abstractNumId w:val="12"/>
  </w:num>
  <w:num w:numId="12" w16cid:durableId="1026175189">
    <w:abstractNumId w:val="12"/>
  </w:num>
  <w:num w:numId="13" w16cid:durableId="763499707">
    <w:abstractNumId w:val="12"/>
  </w:num>
  <w:num w:numId="14" w16cid:durableId="854536227">
    <w:abstractNumId w:val="12"/>
  </w:num>
  <w:num w:numId="15" w16cid:durableId="60058198">
    <w:abstractNumId w:val="12"/>
  </w:num>
  <w:num w:numId="16" w16cid:durableId="897083951">
    <w:abstractNumId w:val="7"/>
  </w:num>
  <w:num w:numId="17" w16cid:durableId="965502663">
    <w:abstractNumId w:val="5"/>
  </w:num>
  <w:num w:numId="18" w16cid:durableId="1225674546">
    <w:abstractNumId w:val="14"/>
  </w:num>
  <w:num w:numId="19" w16cid:durableId="1130172717">
    <w:abstractNumId w:val="12"/>
  </w:num>
  <w:num w:numId="20" w16cid:durableId="1642077234">
    <w:abstractNumId w:val="12"/>
  </w:num>
  <w:num w:numId="21" w16cid:durableId="23865898">
    <w:abstractNumId w:val="4"/>
  </w:num>
  <w:num w:numId="22" w16cid:durableId="843740178">
    <w:abstractNumId w:val="13"/>
  </w:num>
  <w:num w:numId="23" w16cid:durableId="1846239157">
    <w:abstractNumId w:val="2"/>
  </w:num>
  <w:num w:numId="24" w16cid:durableId="1252936041">
    <w:abstractNumId w:val="1"/>
  </w:num>
  <w:num w:numId="25" w16cid:durableId="1695689957">
    <w:abstractNumId w:val="3"/>
  </w:num>
  <w:num w:numId="26" w16cid:durableId="85623847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activeWritingStyle w:appName="MSWord" w:lang="de-DE" w:vendorID="9" w:dllVersion="512" w:checkStyle="0"/>
  <w:proofState w:spelling="clean" w:grammar="clean"/>
  <w:attachedTemplate r:id="rId1"/>
  <w:defaultTabStop w:val="709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46"/>
    <w:rsid w:val="0000068E"/>
    <w:rsid w:val="00001F6E"/>
    <w:rsid w:val="000058B7"/>
    <w:rsid w:val="00011535"/>
    <w:rsid w:val="00012B0A"/>
    <w:rsid w:val="000154B3"/>
    <w:rsid w:val="000231F3"/>
    <w:rsid w:val="00024510"/>
    <w:rsid w:val="00024BF7"/>
    <w:rsid w:val="00024EF4"/>
    <w:rsid w:val="00032249"/>
    <w:rsid w:val="00040EF6"/>
    <w:rsid w:val="00045A88"/>
    <w:rsid w:val="000467FD"/>
    <w:rsid w:val="00047D0F"/>
    <w:rsid w:val="00056C71"/>
    <w:rsid w:val="000639ED"/>
    <w:rsid w:val="00063B61"/>
    <w:rsid w:val="00065D83"/>
    <w:rsid w:val="00073378"/>
    <w:rsid w:val="00082071"/>
    <w:rsid w:val="00083D9F"/>
    <w:rsid w:val="00084272"/>
    <w:rsid w:val="000846AE"/>
    <w:rsid w:val="0008706E"/>
    <w:rsid w:val="00090FBE"/>
    <w:rsid w:val="0009730B"/>
    <w:rsid w:val="000A16D0"/>
    <w:rsid w:val="000A1B07"/>
    <w:rsid w:val="000B1251"/>
    <w:rsid w:val="000B4369"/>
    <w:rsid w:val="000B73E1"/>
    <w:rsid w:val="000C0AA4"/>
    <w:rsid w:val="000C29F5"/>
    <w:rsid w:val="000C31B5"/>
    <w:rsid w:val="000E62E1"/>
    <w:rsid w:val="001012D5"/>
    <w:rsid w:val="001047AF"/>
    <w:rsid w:val="00104A51"/>
    <w:rsid w:val="00110714"/>
    <w:rsid w:val="0011502D"/>
    <w:rsid w:val="0012166B"/>
    <w:rsid w:val="001218B9"/>
    <w:rsid w:val="00134858"/>
    <w:rsid w:val="00143003"/>
    <w:rsid w:val="00157125"/>
    <w:rsid w:val="0016056D"/>
    <w:rsid w:val="001620AD"/>
    <w:rsid w:val="00163C0D"/>
    <w:rsid w:val="00171657"/>
    <w:rsid w:val="00171702"/>
    <w:rsid w:val="001849B1"/>
    <w:rsid w:val="0019154C"/>
    <w:rsid w:val="00192F85"/>
    <w:rsid w:val="00197D22"/>
    <w:rsid w:val="001A1902"/>
    <w:rsid w:val="001A2FB7"/>
    <w:rsid w:val="001C7001"/>
    <w:rsid w:val="001D032F"/>
    <w:rsid w:val="001D5C32"/>
    <w:rsid w:val="001E1519"/>
    <w:rsid w:val="001E1ADA"/>
    <w:rsid w:val="001E2D0B"/>
    <w:rsid w:val="001F16C3"/>
    <w:rsid w:val="00202D1B"/>
    <w:rsid w:val="00206F8E"/>
    <w:rsid w:val="00206FFA"/>
    <w:rsid w:val="00207C28"/>
    <w:rsid w:val="00212078"/>
    <w:rsid w:val="002222C9"/>
    <w:rsid w:val="00232170"/>
    <w:rsid w:val="002329A0"/>
    <w:rsid w:val="002355D2"/>
    <w:rsid w:val="00235CF3"/>
    <w:rsid w:val="002413C6"/>
    <w:rsid w:val="00241F39"/>
    <w:rsid w:val="0024487D"/>
    <w:rsid w:val="0025626A"/>
    <w:rsid w:val="00257A7E"/>
    <w:rsid w:val="00261876"/>
    <w:rsid w:val="00265609"/>
    <w:rsid w:val="00273ED8"/>
    <w:rsid w:val="00275D4C"/>
    <w:rsid w:val="00295E7D"/>
    <w:rsid w:val="002961E8"/>
    <w:rsid w:val="002A3B7D"/>
    <w:rsid w:val="002B50D3"/>
    <w:rsid w:val="002B6D13"/>
    <w:rsid w:val="002C0A6E"/>
    <w:rsid w:val="002C378D"/>
    <w:rsid w:val="002C4841"/>
    <w:rsid w:val="002C75E6"/>
    <w:rsid w:val="002D3F76"/>
    <w:rsid w:val="00300754"/>
    <w:rsid w:val="00310456"/>
    <w:rsid w:val="00310E9C"/>
    <w:rsid w:val="00312B7E"/>
    <w:rsid w:val="00314AA2"/>
    <w:rsid w:val="003242B8"/>
    <w:rsid w:val="00324A8F"/>
    <w:rsid w:val="00325C38"/>
    <w:rsid w:val="003306D2"/>
    <w:rsid w:val="00335A8E"/>
    <w:rsid w:val="0033716D"/>
    <w:rsid w:val="0034520E"/>
    <w:rsid w:val="0035252F"/>
    <w:rsid w:val="00353D57"/>
    <w:rsid w:val="00357E1B"/>
    <w:rsid w:val="0036231F"/>
    <w:rsid w:val="00370CE9"/>
    <w:rsid w:val="003747F7"/>
    <w:rsid w:val="00385099"/>
    <w:rsid w:val="00385C3F"/>
    <w:rsid w:val="003935A2"/>
    <w:rsid w:val="003A4D5B"/>
    <w:rsid w:val="003A56EA"/>
    <w:rsid w:val="003A6102"/>
    <w:rsid w:val="003A63F8"/>
    <w:rsid w:val="003B27A4"/>
    <w:rsid w:val="003B5636"/>
    <w:rsid w:val="003C4B1F"/>
    <w:rsid w:val="003C75C4"/>
    <w:rsid w:val="003D1E72"/>
    <w:rsid w:val="003E2A27"/>
    <w:rsid w:val="003F2654"/>
    <w:rsid w:val="003F2F82"/>
    <w:rsid w:val="003F36CC"/>
    <w:rsid w:val="003F4DB6"/>
    <w:rsid w:val="00402DA3"/>
    <w:rsid w:val="004048C7"/>
    <w:rsid w:val="00412282"/>
    <w:rsid w:val="00417EA9"/>
    <w:rsid w:val="00420E5B"/>
    <w:rsid w:val="00432ABF"/>
    <w:rsid w:val="004366B4"/>
    <w:rsid w:val="00440D21"/>
    <w:rsid w:val="00443A3A"/>
    <w:rsid w:val="00453CC9"/>
    <w:rsid w:val="00456A65"/>
    <w:rsid w:val="00457219"/>
    <w:rsid w:val="00460218"/>
    <w:rsid w:val="00465796"/>
    <w:rsid w:val="00470AAF"/>
    <w:rsid w:val="004712E7"/>
    <w:rsid w:val="00473A19"/>
    <w:rsid w:val="00475A23"/>
    <w:rsid w:val="00480275"/>
    <w:rsid w:val="00483100"/>
    <w:rsid w:val="00493CAA"/>
    <w:rsid w:val="004A1D02"/>
    <w:rsid w:val="004A3C99"/>
    <w:rsid w:val="004A411B"/>
    <w:rsid w:val="004A5FDC"/>
    <w:rsid w:val="004A6662"/>
    <w:rsid w:val="004A7522"/>
    <w:rsid w:val="004B15EA"/>
    <w:rsid w:val="004B2856"/>
    <w:rsid w:val="004B3D3C"/>
    <w:rsid w:val="004B5C08"/>
    <w:rsid w:val="004C36ED"/>
    <w:rsid w:val="004C40D3"/>
    <w:rsid w:val="004D3562"/>
    <w:rsid w:val="004D76E7"/>
    <w:rsid w:val="004D7C1C"/>
    <w:rsid w:val="004E0B6B"/>
    <w:rsid w:val="004E1A15"/>
    <w:rsid w:val="004F0DD0"/>
    <w:rsid w:val="004F6463"/>
    <w:rsid w:val="00502F65"/>
    <w:rsid w:val="00503607"/>
    <w:rsid w:val="00507CC7"/>
    <w:rsid w:val="005162D6"/>
    <w:rsid w:val="00517EAD"/>
    <w:rsid w:val="00526B94"/>
    <w:rsid w:val="00534BB2"/>
    <w:rsid w:val="00534F33"/>
    <w:rsid w:val="00535FF7"/>
    <w:rsid w:val="00537182"/>
    <w:rsid w:val="00543A0F"/>
    <w:rsid w:val="00564FF2"/>
    <w:rsid w:val="005749EE"/>
    <w:rsid w:val="00575E44"/>
    <w:rsid w:val="00591B1E"/>
    <w:rsid w:val="005920ED"/>
    <w:rsid w:val="00593788"/>
    <w:rsid w:val="0059392A"/>
    <w:rsid w:val="00593B84"/>
    <w:rsid w:val="00595A53"/>
    <w:rsid w:val="005960B1"/>
    <w:rsid w:val="005A7249"/>
    <w:rsid w:val="005A7859"/>
    <w:rsid w:val="005B3CBD"/>
    <w:rsid w:val="005B717B"/>
    <w:rsid w:val="005C003D"/>
    <w:rsid w:val="005C0229"/>
    <w:rsid w:val="005C1485"/>
    <w:rsid w:val="005D3896"/>
    <w:rsid w:val="005D4348"/>
    <w:rsid w:val="005D6982"/>
    <w:rsid w:val="006025CC"/>
    <w:rsid w:val="006046B0"/>
    <w:rsid w:val="00606E5D"/>
    <w:rsid w:val="00613E4C"/>
    <w:rsid w:val="00624531"/>
    <w:rsid w:val="00626E0F"/>
    <w:rsid w:val="00633E36"/>
    <w:rsid w:val="006425EE"/>
    <w:rsid w:val="00643C21"/>
    <w:rsid w:val="00646D33"/>
    <w:rsid w:val="00651206"/>
    <w:rsid w:val="00651A7C"/>
    <w:rsid w:val="00652728"/>
    <w:rsid w:val="006534E2"/>
    <w:rsid w:val="0066109B"/>
    <w:rsid w:val="00674F8A"/>
    <w:rsid w:val="0067566E"/>
    <w:rsid w:val="00687B6A"/>
    <w:rsid w:val="00694FDD"/>
    <w:rsid w:val="006A1B23"/>
    <w:rsid w:val="006A2A5A"/>
    <w:rsid w:val="006B0E4E"/>
    <w:rsid w:val="006B11D7"/>
    <w:rsid w:val="006B3D20"/>
    <w:rsid w:val="006B402F"/>
    <w:rsid w:val="006B42DD"/>
    <w:rsid w:val="006C035F"/>
    <w:rsid w:val="006C38A1"/>
    <w:rsid w:val="006C49DD"/>
    <w:rsid w:val="006C6D4B"/>
    <w:rsid w:val="006D00E6"/>
    <w:rsid w:val="006D0128"/>
    <w:rsid w:val="006F1D06"/>
    <w:rsid w:val="006F75E7"/>
    <w:rsid w:val="00701CBF"/>
    <w:rsid w:val="00704299"/>
    <w:rsid w:val="00710EB0"/>
    <w:rsid w:val="00730FE4"/>
    <w:rsid w:val="0073291E"/>
    <w:rsid w:val="00733253"/>
    <w:rsid w:val="007343A7"/>
    <w:rsid w:val="0073520D"/>
    <w:rsid w:val="00756E98"/>
    <w:rsid w:val="007647FF"/>
    <w:rsid w:val="00777C52"/>
    <w:rsid w:val="00782232"/>
    <w:rsid w:val="007863DA"/>
    <w:rsid w:val="0079010D"/>
    <w:rsid w:val="007922B7"/>
    <w:rsid w:val="007A0C6D"/>
    <w:rsid w:val="007A45A2"/>
    <w:rsid w:val="007C56D3"/>
    <w:rsid w:val="007D2A02"/>
    <w:rsid w:val="007D46B8"/>
    <w:rsid w:val="007D4F1A"/>
    <w:rsid w:val="007E4466"/>
    <w:rsid w:val="007F35C0"/>
    <w:rsid w:val="0080035C"/>
    <w:rsid w:val="00801EC7"/>
    <w:rsid w:val="008023E6"/>
    <w:rsid w:val="00803AAA"/>
    <w:rsid w:val="00810C54"/>
    <w:rsid w:val="00815385"/>
    <w:rsid w:val="008175AA"/>
    <w:rsid w:val="00823C8F"/>
    <w:rsid w:val="0082406B"/>
    <w:rsid w:val="00835EE3"/>
    <w:rsid w:val="008374A4"/>
    <w:rsid w:val="00837F46"/>
    <w:rsid w:val="00846308"/>
    <w:rsid w:val="008539F2"/>
    <w:rsid w:val="00854F3D"/>
    <w:rsid w:val="00855902"/>
    <w:rsid w:val="00863A67"/>
    <w:rsid w:val="00866CC0"/>
    <w:rsid w:val="008679F0"/>
    <w:rsid w:val="0087245B"/>
    <w:rsid w:val="00875CB6"/>
    <w:rsid w:val="00876514"/>
    <w:rsid w:val="00886219"/>
    <w:rsid w:val="00886772"/>
    <w:rsid w:val="008907BC"/>
    <w:rsid w:val="0089153A"/>
    <w:rsid w:val="00893104"/>
    <w:rsid w:val="008A35F2"/>
    <w:rsid w:val="008A6413"/>
    <w:rsid w:val="008B086F"/>
    <w:rsid w:val="008B1B95"/>
    <w:rsid w:val="008B1E0A"/>
    <w:rsid w:val="008C1DB3"/>
    <w:rsid w:val="008C3675"/>
    <w:rsid w:val="008C4DC9"/>
    <w:rsid w:val="008C6A59"/>
    <w:rsid w:val="008C6C6A"/>
    <w:rsid w:val="008E325F"/>
    <w:rsid w:val="008E3849"/>
    <w:rsid w:val="008E7EA5"/>
    <w:rsid w:val="008F30D5"/>
    <w:rsid w:val="00903396"/>
    <w:rsid w:val="0090533B"/>
    <w:rsid w:val="00932CD1"/>
    <w:rsid w:val="00933AB2"/>
    <w:rsid w:val="009366A7"/>
    <w:rsid w:val="00937C82"/>
    <w:rsid w:val="00943F61"/>
    <w:rsid w:val="00945181"/>
    <w:rsid w:val="00951E92"/>
    <w:rsid w:val="00952E80"/>
    <w:rsid w:val="009534D2"/>
    <w:rsid w:val="00955A79"/>
    <w:rsid w:val="0095656C"/>
    <w:rsid w:val="00961C44"/>
    <w:rsid w:val="00966A90"/>
    <w:rsid w:val="00975A7D"/>
    <w:rsid w:val="00987F06"/>
    <w:rsid w:val="00991708"/>
    <w:rsid w:val="009969BD"/>
    <w:rsid w:val="009A499E"/>
    <w:rsid w:val="009A4A27"/>
    <w:rsid w:val="009A5B23"/>
    <w:rsid w:val="009A6465"/>
    <w:rsid w:val="009C32AC"/>
    <w:rsid w:val="009C5B30"/>
    <w:rsid w:val="009D21C4"/>
    <w:rsid w:val="009D2242"/>
    <w:rsid w:val="009D2284"/>
    <w:rsid w:val="009D31D4"/>
    <w:rsid w:val="009E1B6F"/>
    <w:rsid w:val="009E23DB"/>
    <w:rsid w:val="009F2EB2"/>
    <w:rsid w:val="009F3D56"/>
    <w:rsid w:val="009F6568"/>
    <w:rsid w:val="009F67CE"/>
    <w:rsid w:val="00A1182C"/>
    <w:rsid w:val="00A16946"/>
    <w:rsid w:val="00A22AF5"/>
    <w:rsid w:val="00A27359"/>
    <w:rsid w:val="00A318DB"/>
    <w:rsid w:val="00A365EE"/>
    <w:rsid w:val="00A4095B"/>
    <w:rsid w:val="00A44033"/>
    <w:rsid w:val="00A44176"/>
    <w:rsid w:val="00A44DED"/>
    <w:rsid w:val="00A530F7"/>
    <w:rsid w:val="00A55A7D"/>
    <w:rsid w:val="00A66BE0"/>
    <w:rsid w:val="00A70D6C"/>
    <w:rsid w:val="00A72E4D"/>
    <w:rsid w:val="00A73528"/>
    <w:rsid w:val="00A74472"/>
    <w:rsid w:val="00A7560D"/>
    <w:rsid w:val="00A758C3"/>
    <w:rsid w:val="00A80FCF"/>
    <w:rsid w:val="00A93E17"/>
    <w:rsid w:val="00A976CC"/>
    <w:rsid w:val="00AA6292"/>
    <w:rsid w:val="00AB6817"/>
    <w:rsid w:val="00AC12FC"/>
    <w:rsid w:val="00AC39CC"/>
    <w:rsid w:val="00AC5B84"/>
    <w:rsid w:val="00AC6571"/>
    <w:rsid w:val="00AD20FA"/>
    <w:rsid w:val="00AD4683"/>
    <w:rsid w:val="00AD47A7"/>
    <w:rsid w:val="00AE0ACA"/>
    <w:rsid w:val="00AE730A"/>
    <w:rsid w:val="00AF143E"/>
    <w:rsid w:val="00AF6DC2"/>
    <w:rsid w:val="00B00AD3"/>
    <w:rsid w:val="00B016C9"/>
    <w:rsid w:val="00B11080"/>
    <w:rsid w:val="00B1321E"/>
    <w:rsid w:val="00B13C27"/>
    <w:rsid w:val="00B26FBB"/>
    <w:rsid w:val="00B32C65"/>
    <w:rsid w:val="00B336E4"/>
    <w:rsid w:val="00B340B8"/>
    <w:rsid w:val="00B35F10"/>
    <w:rsid w:val="00B37A24"/>
    <w:rsid w:val="00B41561"/>
    <w:rsid w:val="00B418AE"/>
    <w:rsid w:val="00B510EA"/>
    <w:rsid w:val="00B62EBD"/>
    <w:rsid w:val="00B64A72"/>
    <w:rsid w:val="00B65BFD"/>
    <w:rsid w:val="00B66832"/>
    <w:rsid w:val="00B674E1"/>
    <w:rsid w:val="00B7207D"/>
    <w:rsid w:val="00B939BE"/>
    <w:rsid w:val="00B9415F"/>
    <w:rsid w:val="00B969B7"/>
    <w:rsid w:val="00B9799F"/>
    <w:rsid w:val="00BA111D"/>
    <w:rsid w:val="00BA3F19"/>
    <w:rsid w:val="00BB091E"/>
    <w:rsid w:val="00BC37B0"/>
    <w:rsid w:val="00BD0E3D"/>
    <w:rsid w:val="00BD27A1"/>
    <w:rsid w:val="00BD5C8E"/>
    <w:rsid w:val="00BE0F01"/>
    <w:rsid w:val="00BE343A"/>
    <w:rsid w:val="00BE42B3"/>
    <w:rsid w:val="00BE45D0"/>
    <w:rsid w:val="00BF2644"/>
    <w:rsid w:val="00C01E4D"/>
    <w:rsid w:val="00C030CD"/>
    <w:rsid w:val="00C0411B"/>
    <w:rsid w:val="00C05A26"/>
    <w:rsid w:val="00C100AA"/>
    <w:rsid w:val="00C145B3"/>
    <w:rsid w:val="00C16724"/>
    <w:rsid w:val="00C16A56"/>
    <w:rsid w:val="00C16D2B"/>
    <w:rsid w:val="00C176ED"/>
    <w:rsid w:val="00C216BC"/>
    <w:rsid w:val="00C22AB0"/>
    <w:rsid w:val="00C22F04"/>
    <w:rsid w:val="00C24D95"/>
    <w:rsid w:val="00C27500"/>
    <w:rsid w:val="00C303FA"/>
    <w:rsid w:val="00C32100"/>
    <w:rsid w:val="00C35E66"/>
    <w:rsid w:val="00C40B28"/>
    <w:rsid w:val="00C43C17"/>
    <w:rsid w:val="00C443B1"/>
    <w:rsid w:val="00C4765F"/>
    <w:rsid w:val="00C478A6"/>
    <w:rsid w:val="00C51243"/>
    <w:rsid w:val="00C54A3F"/>
    <w:rsid w:val="00C56CB9"/>
    <w:rsid w:val="00C57729"/>
    <w:rsid w:val="00C63327"/>
    <w:rsid w:val="00C64F6F"/>
    <w:rsid w:val="00C659ED"/>
    <w:rsid w:val="00C66E0E"/>
    <w:rsid w:val="00C67178"/>
    <w:rsid w:val="00C815A6"/>
    <w:rsid w:val="00C823E1"/>
    <w:rsid w:val="00C9069E"/>
    <w:rsid w:val="00C96C99"/>
    <w:rsid w:val="00C97E6C"/>
    <w:rsid w:val="00CA13A7"/>
    <w:rsid w:val="00CA4CE4"/>
    <w:rsid w:val="00CB4F75"/>
    <w:rsid w:val="00CB6F86"/>
    <w:rsid w:val="00CB7915"/>
    <w:rsid w:val="00CC7A77"/>
    <w:rsid w:val="00CD10E6"/>
    <w:rsid w:val="00CD5489"/>
    <w:rsid w:val="00CE06B5"/>
    <w:rsid w:val="00CE7FE9"/>
    <w:rsid w:val="00CF2927"/>
    <w:rsid w:val="00CF413B"/>
    <w:rsid w:val="00CF717B"/>
    <w:rsid w:val="00D01C5D"/>
    <w:rsid w:val="00D03449"/>
    <w:rsid w:val="00D10B3E"/>
    <w:rsid w:val="00D11624"/>
    <w:rsid w:val="00D1237B"/>
    <w:rsid w:val="00D15676"/>
    <w:rsid w:val="00D17C55"/>
    <w:rsid w:val="00D220F9"/>
    <w:rsid w:val="00D246CA"/>
    <w:rsid w:val="00D3122D"/>
    <w:rsid w:val="00D40093"/>
    <w:rsid w:val="00D56ED0"/>
    <w:rsid w:val="00D57A7A"/>
    <w:rsid w:val="00D60B10"/>
    <w:rsid w:val="00D6363E"/>
    <w:rsid w:val="00D66FB5"/>
    <w:rsid w:val="00D71372"/>
    <w:rsid w:val="00D71F93"/>
    <w:rsid w:val="00D7628D"/>
    <w:rsid w:val="00D80B14"/>
    <w:rsid w:val="00D858F2"/>
    <w:rsid w:val="00D87BA2"/>
    <w:rsid w:val="00D94FFA"/>
    <w:rsid w:val="00DA353F"/>
    <w:rsid w:val="00DA4128"/>
    <w:rsid w:val="00DB00AE"/>
    <w:rsid w:val="00DB08B1"/>
    <w:rsid w:val="00DB0F72"/>
    <w:rsid w:val="00DB1FA3"/>
    <w:rsid w:val="00DB499A"/>
    <w:rsid w:val="00DB7AFA"/>
    <w:rsid w:val="00DC1FFF"/>
    <w:rsid w:val="00DC4144"/>
    <w:rsid w:val="00DC495E"/>
    <w:rsid w:val="00DD2618"/>
    <w:rsid w:val="00DD3433"/>
    <w:rsid w:val="00DD76A8"/>
    <w:rsid w:val="00DF0F77"/>
    <w:rsid w:val="00E117F0"/>
    <w:rsid w:val="00E1449E"/>
    <w:rsid w:val="00E16087"/>
    <w:rsid w:val="00E1768B"/>
    <w:rsid w:val="00E20A21"/>
    <w:rsid w:val="00E211B6"/>
    <w:rsid w:val="00E307EC"/>
    <w:rsid w:val="00E339E7"/>
    <w:rsid w:val="00E37463"/>
    <w:rsid w:val="00E37568"/>
    <w:rsid w:val="00E401B3"/>
    <w:rsid w:val="00E408FE"/>
    <w:rsid w:val="00E42FD0"/>
    <w:rsid w:val="00E512BD"/>
    <w:rsid w:val="00E52362"/>
    <w:rsid w:val="00E52506"/>
    <w:rsid w:val="00E66499"/>
    <w:rsid w:val="00E71592"/>
    <w:rsid w:val="00E816DF"/>
    <w:rsid w:val="00E84829"/>
    <w:rsid w:val="00E85D31"/>
    <w:rsid w:val="00E87830"/>
    <w:rsid w:val="00E962E0"/>
    <w:rsid w:val="00EA1199"/>
    <w:rsid w:val="00EC5F7B"/>
    <w:rsid w:val="00EC6EA9"/>
    <w:rsid w:val="00ED07F5"/>
    <w:rsid w:val="00ED6092"/>
    <w:rsid w:val="00EE0A23"/>
    <w:rsid w:val="00EE3DC3"/>
    <w:rsid w:val="00EF3A16"/>
    <w:rsid w:val="00EF7D3F"/>
    <w:rsid w:val="00F03D9B"/>
    <w:rsid w:val="00F04C52"/>
    <w:rsid w:val="00F0746A"/>
    <w:rsid w:val="00F10108"/>
    <w:rsid w:val="00F14E2C"/>
    <w:rsid w:val="00F15821"/>
    <w:rsid w:val="00F17D03"/>
    <w:rsid w:val="00F219F1"/>
    <w:rsid w:val="00F22197"/>
    <w:rsid w:val="00F27221"/>
    <w:rsid w:val="00F324FE"/>
    <w:rsid w:val="00F35ACA"/>
    <w:rsid w:val="00F37F8F"/>
    <w:rsid w:val="00F42FE6"/>
    <w:rsid w:val="00F47F23"/>
    <w:rsid w:val="00F53F9C"/>
    <w:rsid w:val="00F55178"/>
    <w:rsid w:val="00F670BC"/>
    <w:rsid w:val="00F70CD9"/>
    <w:rsid w:val="00F80BFA"/>
    <w:rsid w:val="00F80CD5"/>
    <w:rsid w:val="00F8319E"/>
    <w:rsid w:val="00F860EF"/>
    <w:rsid w:val="00F937FB"/>
    <w:rsid w:val="00F94C12"/>
    <w:rsid w:val="00FA1468"/>
    <w:rsid w:val="00FA6A69"/>
    <w:rsid w:val="00FB00EE"/>
    <w:rsid w:val="00FB4BF2"/>
    <w:rsid w:val="00FC02B2"/>
    <w:rsid w:val="00FC064A"/>
    <w:rsid w:val="00FC0C50"/>
    <w:rsid w:val="00FC16B8"/>
    <w:rsid w:val="00FC207C"/>
    <w:rsid w:val="00FC2BEE"/>
    <w:rsid w:val="00FC6E36"/>
    <w:rsid w:val="00FD0A95"/>
    <w:rsid w:val="00FD2FC3"/>
    <w:rsid w:val="00FD713C"/>
    <w:rsid w:val="00FE2793"/>
    <w:rsid w:val="00FE6A0E"/>
    <w:rsid w:val="00FE7B42"/>
    <w:rsid w:val="00FF0248"/>
    <w:rsid w:val="00FF35BA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4:docId w14:val="524DF291"/>
  <w15:docId w15:val="{EFAAE50C-79CE-4ABA-975B-441CEB59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4" w:qFormat="1"/>
    <w:lsdException w:name="heading 3" w:uiPriority="5" w:unhideWhenUsed="1" w:qFormat="1"/>
    <w:lsdException w:name="heading 4" w:uiPriority="6" w:unhideWhenUsed="1" w:qFormat="1"/>
    <w:lsdException w:name="heading 5" w:uiPriority="7" w:unhideWhenUsed="1" w:qFormat="1"/>
    <w:lsdException w:name="heading 6" w:uiPriority="8" w:unhideWhenUsed="1" w:qFormat="1"/>
    <w:lsdException w:name="heading 7" w:uiPriority="9" w:unhideWhenUsed="1" w:qFormat="1"/>
    <w:lsdException w:name="heading 8" w:uiPriority="10" w:unhideWhenUsed="1" w:qFormat="1"/>
    <w:lsdException w:name="heading 9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 w:qFormat="1"/>
    <w:lsdException w:name="List Bullet" w:semiHidden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4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C303FA"/>
    <w:pPr>
      <w:spacing w:line="300" w:lineRule="exac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Textkrper"/>
    <w:next w:val="Textkrper"/>
    <w:link w:val="berschrift1Zchn"/>
    <w:uiPriority w:val="3"/>
    <w:qFormat/>
    <w:rsid w:val="00F47F23"/>
    <w:pPr>
      <w:keepNext/>
      <w:keepLines/>
      <w:numPr>
        <w:numId w:val="1"/>
      </w:numPr>
      <w:suppressAutoHyphens/>
      <w:spacing w:before="360" w:after="120" w:line="240" w:lineRule="auto"/>
      <w:jc w:val="left"/>
      <w:outlineLvl w:val="0"/>
    </w:pPr>
    <w:rPr>
      <w:rFonts w:cs="Arial"/>
      <w:b/>
      <w:bCs w:val="0"/>
      <w:kern w:val="32"/>
      <w:sz w:val="26"/>
      <w:szCs w:val="32"/>
    </w:rPr>
  </w:style>
  <w:style w:type="paragraph" w:styleId="berschrift2">
    <w:name w:val="heading 2"/>
    <w:basedOn w:val="Textkrper"/>
    <w:next w:val="Textkrper"/>
    <w:link w:val="berschrift2Zchn"/>
    <w:uiPriority w:val="4"/>
    <w:qFormat/>
    <w:rsid w:val="00F47F23"/>
    <w:pPr>
      <w:keepNext/>
      <w:numPr>
        <w:ilvl w:val="1"/>
        <w:numId w:val="1"/>
      </w:numPr>
      <w:suppressAutoHyphens/>
      <w:autoSpaceDE w:val="0"/>
      <w:autoSpaceDN w:val="0"/>
      <w:adjustRightInd w:val="0"/>
      <w:spacing w:before="360" w:after="120" w:line="240" w:lineRule="auto"/>
      <w:jc w:val="left"/>
      <w:outlineLvl w:val="1"/>
    </w:pPr>
    <w:rPr>
      <w:rFonts w:cs="Arial"/>
      <w:b/>
      <w:bCs w:val="0"/>
      <w:sz w:val="24"/>
    </w:rPr>
  </w:style>
  <w:style w:type="paragraph" w:styleId="berschrift3">
    <w:name w:val="heading 3"/>
    <w:basedOn w:val="berschrift2"/>
    <w:next w:val="Textkrper"/>
    <w:link w:val="berschrift3Zchn"/>
    <w:uiPriority w:val="5"/>
    <w:qFormat/>
    <w:rsid w:val="00CC7A77"/>
    <w:pPr>
      <w:numPr>
        <w:ilvl w:val="2"/>
      </w:numPr>
      <w:outlineLvl w:val="2"/>
    </w:pPr>
    <w:rPr>
      <w:b w:val="0"/>
      <w:bCs/>
      <w:szCs w:val="26"/>
    </w:rPr>
  </w:style>
  <w:style w:type="paragraph" w:styleId="berschrift4">
    <w:name w:val="heading 4"/>
    <w:basedOn w:val="Textkrper"/>
    <w:next w:val="Textkrper"/>
    <w:uiPriority w:val="6"/>
    <w:qFormat/>
    <w:rsid w:val="00F47F23"/>
    <w:pPr>
      <w:keepNext/>
      <w:keepLines/>
      <w:numPr>
        <w:ilvl w:val="3"/>
        <w:numId w:val="1"/>
      </w:numPr>
      <w:suppressLineNumbers/>
      <w:suppressAutoHyphens/>
      <w:spacing w:before="240" w:after="120" w:line="240" w:lineRule="auto"/>
      <w:ind w:left="862" w:hanging="862"/>
      <w:jc w:val="left"/>
      <w:outlineLvl w:val="3"/>
    </w:pPr>
    <w:rPr>
      <w:bCs w:val="0"/>
      <w:i/>
      <w:sz w:val="24"/>
      <w:szCs w:val="28"/>
    </w:rPr>
  </w:style>
  <w:style w:type="paragraph" w:styleId="berschrift5">
    <w:name w:val="heading 5"/>
    <w:basedOn w:val="Standard"/>
    <w:next w:val="Standard"/>
    <w:uiPriority w:val="7"/>
    <w:qFormat/>
    <w:rsid w:val="00F47F23"/>
    <w:pPr>
      <w:numPr>
        <w:ilvl w:val="4"/>
        <w:numId w:val="1"/>
      </w:numPr>
      <w:spacing w:before="240" w:after="60"/>
      <w:ind w:left="1009" w:hanging="1009"/>
      <w:jc w:val="left"/>
      <w:outlineLvl w:val="4"/>
    </w:pPr>
    <w:rPr>
      <w:rFonts w:ascii="Myriad Pro" w:hAnsi="Myriad Pro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8"/>
    <w:semiHidden/>
    <w:qFormat/>
    <w:rsid w:val="00CC7A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qFormat/>
    <w:rsid w:val="00CC7A77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uiPriority w:val="10"/>
    <w:semiHidden/>
    <w:qFormat/>
    <w:rsid w:val="00CC7A7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uiPriority w:val="11"/>
    <w:semiHidden/>
    <w:qFormat/>
    <w:rsid w:val="00CC7A7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19"/>
    <w:qFormat/>
    <w:rsid w:val="00F47F23"/>
    <w:pPr>
      <w:spacing w:line="300" w:lineRule="exact"/>
      <w:jc w:val="both"/>
    </w:pPr>
    <w:rPr>
      <w:rFonts w:ascii="Myriad Pro" w:hAnsi="Myriad Pro"/>
      <w:bCs/>
    </w:rPr>
  </w:style>
  <w:style w:type="character" w:styleId="Funotenzeichen">
    <w:name w:val="footnote reference"/>
    <w:basedOn w:val="Absatz-Standardschriftart"/>
    <w:uiPriority w:val="38"/>
    <w:rsid w:val="00CC7A77"/>
    <w:rPr>
      <w:vertAlign w:val="superscript"/>
    </w:rPr>
  </w:style>
  <w:style w:type="paragraph" w:customStyle="1" w:styleId="Autor">
    <w:name w:val="Autor"/>
    <w:next w:val="Textkrper"/>
    <w:uiPriority w:val="2"/>
    <w:qFormat/>
    <w:rsid w:val="00F47F23"/>
    <w:pPr>
      <w:suppressAutoHyphens/>
      <w:spacing w:before="240" w:after="480" w:line="310" w:lineRule="exact"/>
    </w:pPr>
    <w:rPr>
      <w:rFonts w:ascii="Myriad Pro" w:hAnsi="Myriad Pro"/>
      <w:sz w:val="24"/>
    </w:rPr>
  </w:style>
  <w:style w:type="paragraph" w:styleId="Beschriftung">
    <w:name w:val="caption"/>
    <w:next w:val="Textkrper"/>
    <w:uiPriority w:val="30"/>
    <w:qFormat/>
    <w:rsid w:val="00F47F23"/>
    <w:pPr>
      <w:keepLines/>
      <w:suppressAutoHyphens/>
      <w:spacing w:before="120" w:after="480" w:line="240" w:lineRule="exact"/>
    </w:pPr>
    <w:rPr>
      <w:rFonts w:ascii="Myriad Pro" w:hAnsi="Myriad Pro"/>
      <w:bCs/>
    </w:rPr>
  </w:style>
  <w:style w:type="paragraph" w:styleId="Titel">
    <w:name w:val="Title"/>
    <w:basedOn w:val="Standard"/>
    <w:next w:val="Untertitel"/>
    <w:qFormat/>
    <w:rsid w:val="00F47F23"/>
    <w:pPr>
      <w:keepNext/>
      <w:keepLines/>
      <w:suppressAutoHyphens/>
      <w:spacing w:after="60" w:line="240" w:lineRule="auto"/>
      <w:jc w:val="left"/>
      <w:outlineLvl w:val="0"/>
    </w:pPr>
    <w:rPr>
      <w:rFonts w:ascii="Myriad Pro" w:hAnsi="Myriad Pro" w:cs="Arial"/>
      <w:b/>
      <w:bCs/>
      <w:kern w:val="28"/>
      <w:sz w:val="36"/>
      <w:szCs w:val="32"/>
    </w:rPr>
  </w:style>
  <w:style w:type="paragraph" w:styleId="Untertitel">
    <w:name w:val="Subtitle"/>
    <w:basedOn w:val="Standard"/>
    <w:next w:val="Autor"/>
    <w:uiPriority w:val="1"/>
    <w:qFormat/>
    <w:rsid w:val="00F47F23"/>
    <w:pPr>
      <w:keepNext/>
      <w:keepLines/>
      <w:suppressAutoHyphens/>
      <w:spacing w:before="240" w:after="240" w:line="240" w:lineRule="auto"/>
      <w:jc w:val="left"/>
      <w:outlineLvl w:val="1"/>
    </w:pPr>
    <w:rPr>
      <w:rFonts w:ascii="Myriad Pro" w:hAnsi="Myriad Pro" w:cs="Arial"/>
      <w:b/>
      <w:sz w:val="26"/>
    </w:rPr>
  </w:style>
  <w:style w:type="paragraph" w:styleId="Funotentext">
    <w:name w:val="footnote text"/>
    <w:basedOn w:val="Textkrper"/>
    <w:uiPriority w:val="37"/>
    <w:qFormat/>
    <w:rsid w:val="00CC7A77"/>
    <w:pPr>
      <w:spacing w:line="240" w:lineRule="exact"/>
      <w:jc w:val="left"/>
    </w:pPr>
  </w:style>
  <w:style w:type="paragraph" w:styleId="Textkrper2">
    <w:name w:val="Body Text 2"/>
    <w:basedOn w:val="Standard"/>
    <w:uiPriority w:val="20"/>
    <w:semiHidden/>
    <w:rsid w:val="00CC7A77"/>
    <w:rPr>
      <w:sz w:val="20"/>
    </w:rPr>
  </w:style>
  <w:style w:type="paragraph" w:styleId="Fu-Endnotenberschrift">
    <w:name w:val="Note Heading"/>
    <w:basedOn w:val="Standard"/>
    <w:next w:val="Standard"/>
    <w:semiHidden/>
    <w:rsid w:val="00CC7A77"/>
  </w:style>
  <w:style w:type="paragraph" w:customStyle="1" w:styleId="Bild">
    <w:name w:val="Bild"/>
    <w:basedOn w:val="Beschriftung"/>
    <w:next w:val="Beschriftung"/>
    <w:uiPriority w:val="29"/>
    <w:qFormat/>
    <w:rsid w:val="00F47F23"/>
    <w:pPr>
      <w:spacing w:before="360" w:after="0" w:line="300" w:lineRule="atLeast"/>
    </w:pPr>
  </w:style>
  <w:style w:type="paragraph" w:customStyle="1" w:styleId="berschrift">
    <w:name w:val="Überschrift"/>
    <w:basedOn w:val="Textkrper"/>
    <w:next w:val="Textkrper"/>
    <w:uiPriority w:val="13"/>
    <w:rsid w:val="00CC7A77"/>
    <w:pPr>
      <w:keepNext/>
      <w:keepLines/>
      <w:suppressAutoHyphens/>
      <w:spacing w:before="360" w:after="120"/>
      <w:jc w:val="left"/>
    </w:pPr>
    <w:rPr>
      <w:i/>
    </w:rPr>
  </w:style>
  <w:style w:type="paragraph" w:customStyle="1" w:styleId="Literaturstelle">
    <w:name w:val="Literaturstelle"/>
    <w:basedOn w:val="Textkrper"/>
    <w:uiPriority w:val="35"/>
    <w:qFormat/>
    <w:rsid w:val="00CC7A77"/>
    <w:pPr>
      <w:numPr>
        <w:numId w:val="2"/>
      </w:numPr>
    </w:pPr>
    <w:rPr>
      <w:rFonts w:cs="Arial"/>
    </w:rPr>
  </w:style>
  <w:style w:type="paragraph" w:styleId="Liste">
    <w:name w:val="List"/>
    <w:basedOn w:val="Textkrper"/>
    <w:uiPriority w:val="24"/>
    <w:qFormat/>
    <w:rsid w:val="00CC7A77"/>
    <w:pPr>
      <w:numPr>
        <w:numId w:val="3"/>
      </w:numPr>
      <w:tabs>
        <w:tab w:val="clear" w:pos="397"/>
        <w:tab w:val="left" w:pos="357"/>
      </w:tabs>
      <w:ind w:left="357" w:hanging="357"/>
    </w:pPr>
  </w:style>
  <w:style w:type="paragraph" w:customStyle="1" w:styleId="Tabellentext">
    <w:name w:val="Tabellentext"/>
    <w:basedOn w:val="Textkrper"/>
    <w:uiPriority w:val="32"/>
    <w:qFormat/>
    <w:rsid w:val="00CC7A77"/>
    <w:pPr>
      <w:spacing w:line="240" w:lineRule="exact"/>
      <w:jc w:val="left"/>
    </w:pPr>
  </w:style>
  <w:style w:type="paragraph" w:styleId="Listennummer">
    <w:name w:val="List Number"/>
    <w:basedOn w:val="Textkrper"/>
    <w:uiPriority w:val="26"/>
    <w:qFormat/>
    <w:rsid w:val="00CC7A77"/>
    <w:pPr>
      <w:numPr>
        <w:numId w:val="4"/>
      </w:numPr>
    </w:pPr>
  </w:style>
  <w:style w:type="paragraph" w:styleId="Listenfortsetzung">
    <w:name w:val="List Continue"/>
    <w:basedOn w:val="Textkrper"/>
    <w:uiPriority w:val="25"/>
    <w:qFormat/>
    <w:rsid w:val="00CC7A77"/>
    <w:pPr>
      <w:ind w:left="357"/>
    </w:pPr>
  </w:style>
  <w:style w:type="paragraph" w:customStyle="1" w:styleId="Autorbild">
    <w:name w:val="Autorbild"/>
    <w:basedOn w:val="Bild"/>
    <w:uiPriority w:val="49"/>
    <w:rsid w:val="00CC7A77"/>
    <w:pPr>
      <w:spacing w:before="0" w:line="240" w:lineRule="auto"/>
    </w:pPr>
  </w:style>
  <w:style w:type="character" w:customStyle="1" w:styleId="TextkrperZchn">
    <w:name w:val="Textkörper Zchn"/>
    <w:basedOn w:val="Absatz-Standardschriftart"/>
    <w:link w:val="Textkrper"/>
    <w:uiPriority w:val="19"/>
    <w:rsid w:val="00F47F23"/>
    <w:rPr>
      <w:rFonts w:ascii="Myriad Pro" w:hAnsi="Myriad Pro"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1E1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AD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2D0B"/>
    <w:rPr>
      <w:color w:val="808080"/>
    </w:rPr>
  </w:style>
  <w:style w:type="character" w:styleId="Hyperlink">
    <w:name w:val="Hyperlink"/>
    <w:basedOn w:val="Absatz-Standardschriftart"/>
    <w:uiPriority w:val="99"/>
    <w:rsid w:val="00A80FC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39"/>
    <w:qFormat/>
    <w:rsid w:val="00F47F23"/>
    <w:rPr>
      <w:rFonts w:ascii="Myriad Pro" w:hAnsi="Myriad Pro"/>
      <w:b/>
      <w:bCs/>
    </w:rPr>
  </w:style>
  <w:style w:type="paragraph" w:styleId="Listenabsatz">
    <w:name w:val="List Paragraph"/>
    <w:basedOn w:val="Standard"/>
    <w:uiPriority w:val="34"/>
    <w:qFormat/>
    <w:rsid w:val="00F47F2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semiHidden/>
    <w:rsid w:val="00083D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83D9F"/>
    <w:rPr>
      <w:rFonts w:ascii="Arial" w:hAnsi="Arial"/>
      <w:sz w:val="23"/>
      <w:szCs w:val="24"/>
    </w:rPr>
  </w:style>
  <w:style w:type="paragraph" w:styleId="Fuzeile">
    <w:name w:val="footer"/>
    <w:basedOn w:val="Standard"/>
    <w:link w:val="FuzeileZchn"/>
    <w:uiPriority w:val="99"/>
    <w:rsid w:val="00083D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D9F"/>
    <w:rPr>
      <w:rFonts w:ascii="Arial" w:hAnsi="Arial"/>
      <w:sz w:val="23"/>
      <w:szCs w:val="24"/>
    </w:rPr>
  </w:style>
  <w:style w:type="character" w:customStyle="1" w:styleId="hps">
    <w:name w:val="hps"/>
    <w:basedOn w:val="Absatz-Standardschriftart"/>
    <w:rsid w:val="005D4348"/>
  </w:style>
  <w:style w:type="table" w:styleId="Tabellenraster">
    <w:name w:val="Table Grid"/>
    <w:basedOn w:val="NormaleTabelle"/>
    <w:uiPriority w:val="59"/>
    <w:rsid w:val="005D43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090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90FB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C443B1"/>
    <w:rPr>
      <w:rFonts w:ascii="Myriad Pro" w:hAnsi="Myriad Pro" w:cs="Arial"/>
      <w:b/>
      <w:kern w:val="32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C443B1"/>
    <w:rPr>
      <w:rFonts w:ascii="Myriad Pro" w:hAnsi="Myriad Pro" w:cs="Arial"/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C443B1"/>
    <w:rPr>
      <w:rFonts w:ascii="Myriad Pro" w:hAnsi="Myriad Pro" w:cs="Arial"/>
      <w:bCs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443B1"/>
    <w:pPr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C443B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A318DB"/>
    <w:pPr>
      <w:tabs>
        <w:tab w:val="left" w:pos="851"/>
        <w:tab w:val="right" w:leader="dot" w:pos="9628"/>
      </w:tabs>
      <w:spacing w:after="100"/>
      <w:ind w:left="230"/>
    </w:pPr>
  </w:style>
  <w:style w:type="paragraph" w:styleId="Verzeichnis3">
    <w:name w:val="toc 3"/>
    <w:basedOn w:val="Standard"/>
    <w:next w:val="Standard"/>
    <w:autoRedefine/>
    <w:uiPriority w:val="39"/>
    <w:rsid w:val="00C443B1"/>
    <w:pPr>
      <w:spacing w:after="100"/>
      <w:ind w:left="46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24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valve.de/produkt/opc-serv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emann.AIRVALVE\AppData\Local\Microsoft\Windows\Temporary%20Internet%20Files\Content.Outlook\OAB303D1\iro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C2AA-7CC4-477F-8DF4-11C8930C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iro-Vorlage</Template>
  <TotalTime>0</TotalTime>
  <Pages>1</Pages>
  <Words>177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Sofrel OPC DA Server</vt:lpstr>
    </vt:vector>
  </TitlesOfParts>
  <Company>AIRVALVE Flow Control GmbH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Sofrel OPC DA Server</dc:title>
  <dc:subject>Ausschreibungstext</dc:subject>
  <dc:creator>Roland Esken</dc:creator>
  <cp:lastModifiedBy>vk1@AIRVALVE.local</cp:lastModifiedBy>
  <cp:revision>2</cp:revision>
  <cp:lastPrinted>2016-06-13T07:13:00Z</cp:lastPrinted>
  <dcterms:created xsi:type="dcterms:W3CDTF">2024-12-02T09:43:00Z</dcterms:created>
  <dcterms:modified xsi:type="dcterms:W3CDTF">2024-12-02T09:43:00Z</dcterms:modified>
</cp:coreProperties>
</file>